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7D16" w14:textId="6BD4FE20" w:rsidR="00421466" w:rsidRPr="00421466" w:rsidRDefault="00421466" w:rsidP="00421466">
      <w:pPr>
        <w:spacing w:after="0" w:line="240" w:lineRule="auto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 xml:space="preserve">Protokoll: Besprechung beim </w:t>
      </w:r>
      <w:r w:rsidR="00C10508" w:rsidRPr="00F74137">
        <w:rPr>
          <w:b/>
          <w:bCs/>
        </w:rPr>
        <w:t xml:space="preserve">VC </w:t>
      </w:r>
      <w:r w:rsidR="00C10508">
        <w:rPr>
          <w:b/>
          <w:bCs/>
        </w:rPr>
        <w:t xml:space="preserve">Volley on </w:t>
      </w:r>
      <w:proofErr w:type="spellStart"/>
      <w:r w:rsidR="00C10508">
        <w:rPr>
          <w:b/>
          <w:bCs/>
        </w:rPr>
        <w:t>Fire</w:t>
      </w:r>
      <w:proofErr w:type="spellEnd"/>
    </w:p>
    <w:p w14:paraId="0ED6AD41" w14:textId="77777777" w:rsidR="00421466" w:rsidRPr="00421466" w:rsidRDefault="00421466" w:rsidP="00421466">
      <w:pPr>
        <w:spacing w:after="0" w:line="240" w:lineRule="auto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Datum:</w:t>
      </w:r>
      <w:r w:rsidRPr="00421466">
        <w:rPr>
          <w:rFonts w:ascii="Calibri" w:eastAsia="Times New Roman" w:hAnsi="Calibri" w:cs="Calibri"/>
          <w:lang w:eastAsia="de-AT"/>
        </w:rPr>
        <w:t xml:space="preserve"> [Datum der Besprechung] </w:t>
      </w:r>
      <w:r w:rsidRPr="00421466">
        <w:rPr>
          <w:rFonts w:ascii="Calibri" w:eastAsia="Times New Roman" w:hAnsi="Calibri" w:cs="Calibri"/>
          <w:b/>
          <w:bCs/>
          <w:lang w:val="de-DE" w:eastAsia="de-AT"/>
        </w:rPr>
        <w:t>Ort:</w:t>
      </w:r>
      <w:r w:rsidRPr="00421466">
        <w:rPr>
          <w:rFonts w:ascii="Calibri" w:eastAsia="Times New Roman" w:hAnsi="Calibri" w:cs="Calibri"/>
          <w:lang w:eastAsia="de-AT"/>
        </w:rPr>
        <w:t xml:space="preserve"> [Ort der Besprechung]</w:t>
      </w:r>
    </w:p>
    <w:p w14:paraId="5CC15E8B" w14:textId="77777777" w:rsidR="00421466" w:rsidRPr="00421466" w:rsidRDefault="00421466" w:rsidP="00421466">
      <w:pPr>
        <w:spacing w:after="0" w:line="240" w:lineRule="auto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Teilnehmer:</w:t>
      </w:r>
    </w:p>
    <w:p w14:paraId="0154E2BA" w14:textId="77777777" w:rsidR="00421466" w:rsidRPr="00421466" w:rsidRDefault="00421466" w:rsidP="00421466">
      <w:pPr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>[Name 1]</w:t>
      </w:r>
    </w:p>
    <w:p w14:paraId="308AA016" w14:textId="77777777" w:rsidR="00421466" w:rsidRPr="00421466" w:rsidRDefault="00421466" w:rsidP="00421466">
      <w:pPr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>[Name 2]</w:t>
      </w:r>
    </w:p>
    <w:p w14:paraId="512C2D68" w14:textId="77777777" w:rsidR="00421466" w:rsidRPr="00421466" w:rsidRDefault="00421466" w:rsidP="00421466">
      <w:pPr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>[Name 3]</w:t>
      </w:r>
    </w:p>
    <w:p w14:paraId="26D6C3B7" w14:textId="77777777" w:rsidR="00421466" w:rsidRPr="00421466" w:rsidRDefault="00421466" w:rsidP="00421466">
      <w:pPr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>[Name 4]</w:t>
      </w:r>
    </w:p>
    <w:p w14:paraId="181F05DF" w14:textId="77777777" w:rsidR="00421466" w:rsidRPr="00421466" w:rsidRDefault="00421466" w:rsidP="00421466">
      <w:pPr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>[Name 5]</w:t>
      </w:r>
    </w:p>
    <w:p w14:paraId="7930ECF0" w14:textId="77777777" w:rsidR="00421466" w:rsidRPr="00421466" w:rsidRDefault="00421466" w:rsidP="00421466">
      <w:pPr>
        <w:spacing w:after="0" w:line="240" w:lineRule="auto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Besprechungspunkte:</w:t>
      </w:r>
    </w:p>
    <w:p w14:paraId="64FEA47A" w14:textId="77777777" w:rsidR="00421466" w:rsidRPr="00421466" w:rsidRDefault="00421466" w:rsidP="00421466">
      <w:pPr>
        <w:numPr>
          <w:ilvl w:val="0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Sponsoring:</w:t>
      </w:r>
    </w:p>
    <w:p w14:paraId="17F8CEBD" w14:textId="2E1A99F9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 xml:space="preserve">Diskussion über die aktuellen </w:t>
      </w:r>
      <w:proofErr w:type="spellStart"/>
      <w:r w:rsidRPr="00421466">
        <w:rPr>
          <w:rFonts w:ascii="Calibri" w:eastAsia="Times New Roman" w:hAnsi="Calibri" w:cs="Calibri"/>
          <w:bCs/>
          <w:lang w:eastAsia="de-AT"/>
        </w:rPr>
        <w:t>Sponsorenschaften</w:t>
      </w:r>
      <w:proofErr w:type="spellEnd"/>
      <w:r w:rsidRPr="00421466">
        <w:rPr>
          <w:rFonts w:ascii="Calibri" w:eastAsia="Times New Roman" w:hAnsi="Calibri" w:cs="Calibri"/>
          <w:bCs/>
          <w:lang w:eastAsia="de-AT"/>
        </w:rPr>
        <w:t xml:space="preserve"> des </w:t>
      </w:r>
      <w:r w:rsidR="00C10508" w:rsidRPr="00F74137">
        <w:rPr>
          <w:b/>
          <w:bCs/>
        </w:rPr>
        <w:t xml:space="preserve">VC </w:t>
      </w:r>
      <w:r w:rsidR="00C10508">
        <w:rPr>
          <w:b/>
          <w:bCs/>
        </w:rPr>
        <w:t xml:space="preserve">Volley on </w:t>
      </w:r>
      <w:proofErr w:type="spellStart"/>
      <w:r w:rsidR="00C10508">
        <w:rPr>
          <w:b/>
          <w:bCs/>
        </w:rPr>
        <w:t>Fire</w:t>
      </w:r>
      <w:proofErr w:type="spellEnd"/>
      <w:r w:rsidRPr="00421466">
        <w:rPr>
          <w:rFonts w:ascii="Calibri" w:eastAsia="Times New Roman" w:hAnsi="Calibri" w:cs="Calibri"/>
          <w:bCs/>
          <w:lang w:eastAsia="de-AT"/>
        </w:rPr>
        <w:t>.</w:t>
      </w:r>
    </w:p>
    <w:p w14:paraId="3F1FEA26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>Ideen zur Gewinnung neuer Sponsoren werden vorgestellt.</w:t>
      </w:r>
    </w:p>
    <w:p w14:paraId="46668434" w14:textId="77777777" w:rsidR="00421466" w:rsidRPr="00421466" w:rsidRDefault="00421466" w:rsidP="00421466">
      <w:pPr>
        <w:numPr>
          <w:ilvl w:val="0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Neue Aufstellung der Vereinsstruktur:</w:t>
      </w:r>
    </w:p>
    <w:p w14:paraId="65EA94E8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>Überlegungen zur Erweiterung des Trainerstabs für verschiedene Altersgruppen werden angestellt.</w:t>
      </w:r>
    </w:p>
    <w:p w14:paraId="735F7633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>Suche nach engagierten Trainern für den Jugend- und Seniorenbereich.</w:t>
      </w:r>
    </w:p>
    <w:p w14:paraId="30466E47" w14:textId="77777777" w:rsidR="00421466" w:rsidRPr="00421466" w:rsidRDefault="00421466" w:rsidP="00421466">
      <w:pPr>
        <w:numPr>
          <w:ilvl w:val="0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Volleyballturniere:</w:t>
      </w:r>
    </w:p>
    <w:p w14:paraId="19015510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>Planung von Volleyballturnieren für verschiedene Altersklassen.</w:t>
      </w:r>
    </w:p>
    <w:p w14:paraId="63291449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>Diskussion über mögliche Austragungsorte und Teilnehmerfelder.</w:t>
      </w:r>
    </w:p>
    <w:p w14:paraId="39FC2DAE" w14:textId="77777777" w:rsidR="00421466" w:rsidRPr="00421466" w:rsidRDefault="00421466" w:rsidP="00421466">
      <w:pPr>
        <w:numPr>
          <w:ilvl w:val="0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 xml:space="preserve">Website und </w:t>
      </w:r>
      <w:proofErr w:type="spellStart"/>
      <w:r w:rsidRPr="00421466">
        <w:rPr>
          <w:rFonts w:ascii="Calibri" w:eastAsia="Times New Roman" w:hAnsi="Calibri" w:cs="Calibri"/>
          <w:b/>
          <w:bCs/>
          <w:lang w:eastAsia="de-AT"/>
        </w:rPr>
        <w:t>Social</w:t>
      </w:r>
      <w:proofErr w:type="spellEnd"/>
      <w:r w:rsidRPr="00421466">
        <w:rPr>
          <w:rFonts w:ascii="Calibri" w:eastAsia="Times New Roman" w:hAnsi="Calibri" w:cs="Calibri"/>
          <w:b/>
          <w:bCs/>
          <w:lang w:eastAsia="de-AT"/>
        </w:rPr>
        <w:t xml:space="preserve"> Media:</w:t>
      </w:r>
    </w:p>
    <w:p w14:paraId="1A713B0A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 xml:space="preserve">Notwendigkeit der Aktualisierung der Vereinswebsite und der </w:t>
      </w:r>
      <w:proofErr w:type="spellStart"/>
      <w:r w:rsidRPr="00421466">
        <w:rPr>
          <w:rFonts w:ascii="Calibri" w:eastAsia="Times New Roman" w:hAnsi="Calibri" w:cs="Calibri"/>
          <w:bCs/>
          <w:lang w:eastAsia="de-AT"/>
        </w:rPr>
        <w:t>Social</w:t>
      </w:r>
      <w:proofErr w:type="spellEnd"/>
      <w:r w:rsidRPr="00421466">
        <w:rPr>
          <w:rFonts w:ascii="Calibri" w:eastAsia="Times New Roman" w:hAnsi="Calibri" w:cs="Calibri"/>
          <w:bCs/>
          <w:lang w:eastAsia="de-AT"/>
        </w:rPr>
        <w:t>-Media-Präsenz wird betont.</w:t>
      </w:r>
    </w:p>
    <w:p w14:paraId="04F2A569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 xml:space="preserve">Überlegungen zur Einführung eines regelmäßigen Posting-Plans für </w:t>
      </w:r>
      <w:proofErr w:type="spellStart"/>
      <w:r w:rsidRPr="00421466">
        <w:rPr>
          <w:rFonts w:ascii="Calibri" w:eastAsia="Times New Roman" w:hAnsi="Calibri" w:cs="Calibri"/>
          <w:bCs/>
          <w:lang w:eastAsia="de-AT"/>
        </w:rPr>
        <w:t>Social</w:t>
      </w:r>
      <w:proofErr w:type="spellEnd"/>
      <w:r w:rsidRPr="00421466">
        <w:rPr>
          <w:rFonts w:ascii="Calibri" w:eastAsia="Times New Roman" w:hAnsi="Calibri" w:cs="Calibri"/>
          <w:bCs/>
          <w:lang w:eastAsia="de-AT"/>
        </w:rPr>
        <w:t xml:space="preserve"> Media.</w:t>
      </w:r>
    </w:p>
    <w:p w14:paraId="6BC05827" w14:textId="77777777" w:rsidR="00421466" w:rsidRPr="00421466" w:rsidRDefault="00421466" w:rsidP="00421466">
      <w:pPr>
        <w:numPr>
          <w:ilvl w:val="0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Mitgliederwerbung:</w:t>
      </w:r>
    </w:p>
    <w:p w14:paraId="4D02B40C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>Diskussion über Maßnahmen zur Gewinnung neuer Vereinsmitglieder.</w:t>
      </w:r>
    </w:p>
    <w:p w14:paraId="7BC20F24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>Ideen für Mitgliederwerbung in Schulen, Gemeinden und lokalen Veranstaltungen.</w:t>
      </w:r>
    </w:p>
    <w:p w14:paraId="5ECBCFAA" w14:textId="77777777" w:rsidR="00421466" w:rsidRPr="00421466" w:rsidRDefault="00421466" w:rsidP="00421466">
      <w:pPr>
        <w:numPr>
          <w:ilvl w:val="0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Trainingszeiten und -orte:</w:t>
      </w:r>
    </w:p>
    <w:p w14:paraId="4BEA82B3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>Besprechung der aktuellen Trainingszeiten und -orte für verschiedene Altersgruppen.</w:t>
      </w:r>
    </w:p>
    <w:p w14:paraId="7EA4F3FA" w14:textId="77777777" w:rsidR="00421466" w:rsidRPr="00421466" w:rsidRDefault="00421466" w:rsidP="00421466">
      <w:pPr>
        <w:numPr>
          <w:ilvl w:val="1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bCs/>
          <w:lang w:eastAsia="de-AT"/>
        </w:rPr>
      </w:pPr>
      <w:r w:rsidRPr="00421466">
        <w:rPr>
          <w:rFonts w:ascii="Calibri" w:eastAsia="Times New Roman" w:hAnsi="Calibri" w:cs="Calibri"/>
          <w:bCs/>
          <w:lang w:eastAsia="de-AT"/>
        </w:rPr>
        <w:t>Überlegungen zur Optimierung der Trainingsbedingungen.</w:t>
      </w:r>
    </w:p>
    <w:p w14:paraId="1930ADB1" w14:textId="77777777" w:rsidR="00421466" w:rsidRPr="00421466" w:rsidRDefault="00421466" w:rsidP="00421466">
      <w:pPr>
        <w:spacing w:after="0" w:line="240" w:lineRule="auto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Berichte der Teilnehmer:</w:t>
      </w:r>
    </w:p>
    <w:p w14:paraId="7B841A1E" w14:textId="77777777" w:rsidR="00421466" w:rsidRPr="00421466" w:rsidRDefault="00421466" w:rsidP="00421466">
      <w:pPr>
        <w:numPr>
          <w:ilvl w:val="0"/>
          <w:numId w:val="18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>[Name 1 und Name 2]: Berichten über Erfolge und Herausforderungen in den aktuellen Ligaspielen.</w:t>
      </w:r>
    </w:p>
    <w:p w14:paraId="15EAE14B" w14:textId="77777777" w:rsidR="00421466" w:rsidRPr="00421466" w:rsidRDefault="00421466" w:rsidP="00421466">
      <w:pPr>
        <w:numPr>
          <w:ilvl w:val="0"/>
          <w:numId w:val="18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>[Name 3]: Berichtet über Fortschritte in der Jugendarbeit und eventuelle Anpassungen im Jugendtraining.</w:t>
      </w:r>
    </w:p>
    <w:p w14:paraId="6ED1BF67" w14:textId="77777777" w:rsidR="00421466" w:rsidRPr="00421466" w:rsidRDefault="00421466" w:rsidP="00421466">
      <w:pPr>
        <w:spacing w:after="0" w:line="240" w:lineRule="auto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Schlusspunkte:</w:t>
      </w:r>
    </w:p>
    <w:p w14:paraId="7FA8C55B" w14:textId="77777777" w:rsidR="00421466" w:rsidRPr="00421466" w:rsidRDefault="00421466" w:rsidP="00421466">
      <w:pPr>
        <w:numPr>
          <w:ilvl w:val="0"/>
          <w:numId w:val="19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Budget für Volleyballausrüstung:</w:t>
      </w:r>
    </w:p>
    <w:p w14:paraId="08A8267A" w14:textId="77777777" w:rsidR="00421466" w:rsidRPr="00421466" w:rsidRDefault="00421466" w:rsidP="00421466">
      <w:pPr>
        <w:numPr>
          <w:ilvl w:val="1"/>
          <w:numId w:val="19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>Ein neues Budget für die Anschaffung von Volleyballausrüstung wird vorgestellt und einstimmig beschlossen.</w:t>
      </w:r>
    </w:p>
    <w:p w14:paraId="35D8D7E2" w14:textId="1A136C11" w:rsidR="00421466" w:rsidRPr="00421466" w:rsidRDefault="00421466" w:rsidP="00421466">
      <w:pPr>
        <w:numPr>
          <w:ilvl w:val="1"/>
          <w:numId w:val="19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 xml:space="preserve">Finanzmittel werden entsprechend den Bedürfnissen des </w:t>
      </w:r>
      <w:r w:rsidR="00C10508" w:rsidRPr="00F74137">
        <w:rPr>
          <w:b/>
          <w:bCs/>
        </w:rPr>
        <w:t xml:space="preserve">VC </w:t>
      </w:r>
      <w:r w:rsidR="00C10508">
        <w:rPr>
          <w:b/>
          <w:bCs/>
        </w:rPr>
        <w:t xml:space="preserve">Volley on </w:t>
      </w:r>
      <w:proofErr w:type="spellStart"/>
      <w:r w:rsidR="00C10508">
        <w:rPr>
          <w:b/>
          <w:bCs/>
        </w:rPr>
        <w:t>Fire</w:t>
      </w:r>
      <w:proofErr w:type="spellEnd"/>
      <w:r w:rsidR="00C10508" w:rsidRPr="00421466">
        <w:rPr>
          <w:rFonts w:ascii="Calibri" w:eastAsia="Times New Roman" w:hAnsi="Calibri" w:cs="Calibri"/>
          <w:lang w:eastAsia="de-AT"/>
        </w:rPr>
        <w:t xml:space="preserve"> </w:t>
      </w:r>
      <w:r w:rsidRPr="00421466">
        <w:rPr>
          <w:rFonts w:ascii="Calibri" w:eastAsia="Times New Roman" w:hAnsi="Calibri" w:cs="Calibri"/>
          <w:lang w:eastAsia="de-AT"/>
        </w:rPr>
        <w:t>verteilt.</w:t>
      </w:r>
    </w:p>
    <w:p w14:paraId="5ADED077" w14:textId="77777777" w:rsidR="00421466" w:rsidRPr="00421466" w:rsidRDefault="00421466" w:rsidP="00421466">
      <w:pPr>
        <w:numPr>
          <w:ilvl w:val="0"/>
          <w:numId w:val="19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b/>
          <w:bCs/>
          <w:lang w:eastAsia="de-AT"/>
        </w:rPr>
        <w:t>Nächster Termin für Folgebesprechung:</w:t>
      </w:r>
    </w:p>
    <w:p w14:paraId="30F05D7E" w14:textId="77777777" w:rsidR="00421466" w:rsidRPr="00421466" w:rsidRDefault="00421466" w:rsidP="00421466">
      <w:pPr>
        <w:numPr>
          <w:ilvl w:val="1"/>
          <w:numId w:val="19"/>
        </w:numPr>
        <w:spacing w:after="0" w:line="240" w:lineRule="auto"/>
        <w:textAlignment w:val="center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>[Datum für die nächste Besprechung]</w:t>
      </w:r>
    </w:p>
    <w:p w14:paraId="103F72B5" w14:textId="56377E19" w:rsidR="00421466" w:rsidRPr="00421466" w:rsidRDefault="00421466" w:rsidP="00421466">
      <w:pPr>
        <w:spacing w:after="0" w:line="240" w:lineRule="auto"/>
        <w:rPr>
          <w:rFonts w:ascii="Calibri" w:eastAsia="Times New Roman" w:hAnsi="Calibri" w:cs="Calibri"/>
          <w:lang w:eastAsia="de-AT"/>
        </w:rPr>
      </w:pPr>
      <w:r w:rsidRPr="00421466">
        <w:rPr>
          <w:rFonts w:ascii="Calibri" w:eastAsia="Times New Roman" w:hAnsi="Calibri" w:cs="Calibri"/>
          <w:lang w:eastAsia="de-AT"/>
        </w:rPr>
        <w:t xml:space="preserve">Das Protokoll wird von [Name des Protokollführers] erstellt und gilt nach Genehmigung durch die Teilnehmer als offizielles Dokument des </w:t>
      </w:r>
      <w:r w:rsidR="00C10508" w:rsidRPr="00F74137">
        <w:rPr>
          <w:b/>
          <w:bCs/>
        </w:rPr>
        <w:t xml:space="preserve">VC </w:t>
      </w:r>
      <w:r w:rsidR="00C10508">
        <w:rPr>
          <w:b/>
          <w:bCs/>
        </w:rPr>
        <w:t>Volley on Fire</w:t>
      </w:r>
      <w:r w:rsidRPr="00421466">
        <w:rPr>
          <w:rFonts w:ascii="Calibri" w:eastAsia="Times New Roman" w:hAnsi="Calibri" w:cs="Calibri"/>
          <w:lang w:eastAsia="de-AT"/>
        </w:rPr>
        <w:t>.</w:t>
      </w:r>
    </w:p>
    <w:p w14:paraId="012EAE49" w14:textId="6E701709" w:rsidR="004B74CA" w:rsidRPr="00421466" w:rsidRDefault="004B74CA" w:rsidP="00421466"/>
    <w:sectPr w:rsidR="004B74CA" w:rsidRPr="0042146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94D3" w14:textId="77777777" w:rsidR="00991569" w:rsidRDefault="00991569" w:rsidP="001F38AD">
      <w:pPr>
        <w:spacing w:after="0" w:line="240" w:lineRule="auto"/>
      </w:pPr>
      <w:r>
        <w:separator/>
      </w:r>
    </w:p>
  </w:endnote>
  <w:endnote w:type="continuationSeparator" w:id="0">
    <w:p w14:paraId="6A87D34D" w14:textId="77777777" w:rsidR="00991569" w:rsidRDefault="00991569" w:rsidP="001F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8569" w14:textId="77777777" w:rsidR="001F38AD" w:rsidRDefault="00311716" w:rsidP="00311716">
    <w:pPr>
      <w:pStyle w:val="Fuzeile"/>
      <w:tabs>
        <w:tab w:val="clear" w:pos="4536"/>
        <w:tab w:val="clear" w:pos="9072"/>
        <w:tab w:val="right" w:pos="13892"/>
      </w:tabs>
      <w:rPr>
        <w:color w:val="808080" w:themeColor="background1" w:themeShade="80"/>
        <w:sz w:val="14"/>
        <w:szCs w:val="14"/>
      </w:rPr>
    </w:pPr>
    <w:r w:rsidRPr="00311716">
      <w:rPr>
        <w:b/>
        <w:bCs/>
        <w:color w:val="808080" w:themeColor="background1" w:themeShade="80"/>
        <w:sz w:val="14"/>
        <w:szCs w:val="14"/>
      </w:rPr>
      <w:fldChar w:fldCharType="begin"/>
    </w:r>
    <w:r w:rsidRPr="00311716">
      <w:rPr>
        <w:b/>
        <w:bCs/>
        <w:color w:val="808080" w:themeColor="background1" w:themeShade="80"/>
        <w:sz w:val="14"/>
        <w:szCs w:val="14"/>
      </w:rPr>
      <w:instrText>PAGE  \* Arabic  \* MERGEFORMAT</w:instrText>
    </w:r>
    <w:r w:rsidRPr="00311716">
      <w:rPr>
        <w:b/>
        <w:bCs/>
        <w:color w:val="808080" w:themeColor="background1" w:themeShade="80"/>
        <w:sz w:val="14"/>
        <w:szCs w:val="14"/>
      </w:rPr>
      <w:fldChar w:fldCharType="separate"/>
    </w:r>
    <w:r w:rsidRPr="00311716">
      <w:rPr>
        <w:b/>
        <w:bCs/>
        <w:color w:val="808080" w:themeColor="background1" w:themeShade="80"/>
        <w:sz w:val="14"/>
        <w:szCs w:val="14"/>
      </w:rPr>
      <w:t>1</w:t>
    </w:r>
    <w:r w:rsidRPr="00311716">
      <w:rPr>
        <w:b/>
        <w:bCs/>
        <w:color w:val="808080" w:themeColor="background1" w:themeShade="80"/>
        <w:sz w:val="14"/>
        <w:szCs w:val="14"/>
      </w:rPr>
      <w:fldChar w:fldCharType="end"/>
    </w:r>
    <w:r w:rsidRPr="00311716">
      <w:rPr>
        <w:color w:val="808080" w:themeColor="background1" w:themeShade="80"/>
        <w:sz w:val="14"/>
        <w:szCs w:val="14"/>
      </w:rPr>
      <w:t xml:space="preserve"> von </w:t>
    </w:r>
    <w:r w:rsidRPr="00311716">
      <w:rPr>
        <w:b/>
        <w:bCs/>
        <w:color w:val="808080" w:themeColor="background1" w:themeShade="80"/>
        <w:sz w:val="14"/>
        <w:szCs w:val="14"/>
      </w:rPr>
      <w:fldChar w:fldCharType="begin"/>
    </w:r>
    <w:r w:rsidRPr="00311716">
      <w:rPr>
        <w:b/>
        <w:bCs/>
        <w:color w:val="808080" w:themeColor="background1" w:themeShade="80"/>
        <w:sz w:val="14"/>
        <w:szCs w:val="14"/>
      </w:rPr>
      <w:instrText>NUMPAGES  \* Arabic  \* MERGEFORMAT</w:instrText>
    </w:r>
    <w:r w:rsidRPr="00311716">
      <w:rPr>
        <w:b/>
        <w:bCs/>
        <w:color w:val="808080" w:themeColor="background1" w:themeShade="80"/>
        <w:sz w:val="14"/>
        <w:szCs w:val="14"/>
      </w:rPr>
      <w:fldChar w:fldCharType="separate"/>
    </w:r>
    <w:r w:rsidRPr="00311716">
      <w:rPr>
        <w:b/>
        <w:bCs/>
        <w:color w:val="808080" w:themeColor="background1" w:themeShade="80"/>
        <w:sz w:val="14"/>
        <w:szCs w:val="14"/>
      </w:rPr>
      <w:t>2</w:t>
    </w:r>
    <w:r w:rsidRPr="00311716">
      <w:rPr>
        <w:b/>
        <w:bCs/>
        <w:color w:val="808080" w:themeColor="background1" w:themeShade="80"/>
        <w:sz w:val="14"/>
        <w:szCs w:val="14"/>
      </w:rPr>
      <w:fldChar w:fldCharType="end"/>
    </w:r>
    <w:r w:rsidRPr="00311716">
      <w:rPr>
        <w:bCs/>
        <w:color w:val="808080" w:themeColor="background1" w:themeShade="80"/>
        <w:sz w:val="14"/>
        <w:szCs w:val="14"/>
      </w:rPr>
      <w:t xml:space="preserve"> | </w:t>
    </w:r>
    <w:r w:rsidR="001F38AD" w:rsidRPr="00311716">
      <w:rPr>
        <w:color w:val="808080" w:themeColor="background1" w:themeShade="80"/>
        <w:sz w:val="14"/>
        <w:szCs w:val="14"/>
      </w:rPr>
      <w:t xml:space="preserve">OMAI (Officemanagement und Angewandte Informatik) </w:t>
    </w:r>
    <w:r w:rsidRPr="00311716">
      <w:rPr>
        <w:color w:val="808080" w:themeColor="background1" w:themeShade="80"/>
        <w:sz w:val="14"/>
        <w:szCs w:val="14"/>
      </w:rPr>
      <w:t>| Informatik | Computer |</w:t>
    </w:r>
    <w:r w:rsidR="00D6124F">
      <w:rPr>
        <w:color w:val="808080" w:themeColor="background1" w:themeShade="80"/>
        <w:sz w:val="14"/>
        <w:szCs w:val="14"/>
      </w:rPr>
      <w:t xml:space="preserve"> HAK, HLW, Gymnasium, Mittelschule Beispiel für Schularbeit</w:t>
    </w:r>
  </w:p>
  <w:p w14:paraId="6C0AECE7" w14:textId="3FFFAB4E" w:rsidR="00A55EC3" w:rsidRPr="00037F79" w:rsidRDefault="000B5D1F" w:rsidP="00C57E10">
    <w:pPr>
      <w:pStyle w:val="Fuzeile"/>
      <w:tabs>
        <w:tab w:val="right" w:pos="13892"/>
      </w:tabs>
      <w:rPr>
        <w:sz w:val="16"/>
        <w:szCs w:val="16"/>
      </w:rPr>
    </w:pPr>
    <w:hyperlink r:id="rId1" w:tgtFrame="_blank" w:history="1">
      <w:r w:rsidR="00247FF4">
        <w:rPr>
          <w:rStyle w:val="Hyperlink"/>
          <w:sz w:val="16"/>
          <w:szCs w:val="16"/>
        </w:rPr>
        <w:t>Protokolle erstellen</w:t>
      </w:r>
      <w:r w:rsidR="00E869F5">
        <w:rPr>
          <w:rStyle w:val="Hyperlink"/>
          <w:sz w:val="16"/>
          <w:szCs w:val="16"/>
        </w:rPr>
        <w:t xml:space="preserve">: Mustertext (Volleyball) </w:t>
      </w:r>
      <w:r w:rsidR="00247FF4">
        <w:rPr>
          <w:rStyle w:val="Hyperlink"/>
          <w:sz w:val="16"/>
          <w:szCs w:val="16"/>
        </w:rPr>
        <w:t>–</w:t>
      </w:r>
      <w:r w:rsidR="00037F79" w:rsidRPr="00037F79">
        <w:rPr>
          <w:rStyle w:val="Hyperlink"/>
          <w:sz w:val="16"/>
          <w:szCs w:val="16"/>
        </w:rPr>
        <w:t xml:space="preserve"> ein SA-Beispiel</w:t>
      </w:r>
      <w:r w:rsidR="00C57E10" w:rsidRPr="00037F79">
        <w:rPr>
          <w:rStyle w:val="Hyperlink"/>
          <w:sz w:val="16"/>
          <w:szCs w:val="16"/>
        </w:rPr>
        <w:t xml:space="preserve"> </w:t>
      </w:r>
    </w:hyperlink>
    <w:r w:rsidR="00C57E10" w:rsidRPr="00037F79">
      <w:rPr>
        <w:sz w:val="16"/>
        <w:szCs w:val="16"/>
      </w:rPr>
      <w:t>© 202</w:t>
    </w:r>
    <w:r w:rsidR="00277DDF" w:rsidRPr="00037F79">
      <w:rPr>
        <w:sz w:val="16"/>
        <w:szCs w:val="16"/>
      </w:rPr>
      <w:t>4</w:t>
    </w:r>
    <w:r w:rsidR="00C57E10" w:rsidRPr="00037F79">
      <w:rPr>
        <w:sz w:val="16"/>
        <w:szCs w:val="16"/>
      </w:rPr>
      <w:t xml:space="preserve"> </w:t>
    </w:r>
    <w:proofErr w:type="spellStart"/>
    <w:r w:rsidR="00C57E10" w:rsidRPr="00037F79">
      <w:rPr>
        <w:sz w:val="16"/>
        <w:szCs w:val="16"/>
      </w:rPr>
      <w:t>by</w:t>
    </w:r>
    <w:proofErr w:type="spellEnd"/>
    <w:r w:rsidR="00C57E10" w:rsidRPr="00037F79">
      <w:rPr>
        <w:sz w:val="16"/>
        <w:szCs w:val="16"/>
      </w:rPr>
      <w:t xml:space="preserve"> </w:t>
    </w:r>
    <w:hyperlink r:id="rId2" w:tgtFrame="_blank" w:history="1">
      <w:r w:rsidR="00C57E10" w:rsidRPr="00037F79">
        <w:rPr>
          <w:rStyle w:val="Hyperlink"/>
          <w:sz w:val="16"/>
          <w:szCs w:val="16"/>
        </w:rPr>
        <w:t xml:space="preserve">Wolfgang Zotter </w:t>
      </w:r>
    </w:hyperlink>
    <w:proofErr w:type="spellStart"/>
    <w:r w:rsidR="00C57E10" w:rsidRPr="00037F79">
      <w:rPr>
        <w:sz w:val="16"/>
        <w:szCs w:val="16"/>
      </w:rPr>
      <w:t>is</w:t>
    </w:r>
    <w:proofErr w:type="spellEnd"/>
    <w:r w:rsidR="00C57E10" w:rsidRPr="00037F79">
      <w:rPr>
        <w:sz w:val="16"/>
        <w:szCs w:val="16"/>
      </w:rPr>
      <w:t xml:space="preserve"> </w:t>
    </w:r>
    <w:proofErr w:type="spellStart"/>
    <w:r w:rsidR="00C57E10" w:rsidRPr="00037F79">
      <w:rPr>
        <w:sz w:val="16"/>
        <w:szCs w:val="16"/>
      </w:rPr>
      <w:t>licensed</w:t>
    </w:r>
    <w:proofErr w:type="spellEnd"/>
    <w:r w:rsidR="00C57E10" w:rsidRPr="00037F79">
      <w:rPr>
        <w:sz w:val="16"/>
        <w:szCs w:val="16"/>
      </w:rPr>
      <w:t xml:space="preserve"> </w:t>
    </w:r>
    <w:proofErr w:type="spellStart"/>
    <w:r w:rsidR="00C57E10" w:rsidRPr="00037F79">
      <w:rPr>
        <w:sz w:val="16"/>
        <w:szCs w:val="16"/>
      </w:rPr>
      <w:t>under</w:t>
    </w:r>
    <w:proofErr w:type="spellEnd"/>
    <w:r w:rsidR="00C57E10" w:rsidRPr="00037F79">
      <w:rPr>
        <w:sz w:val="16"/>
        <w:szCs w:val="16"/>
      </w:rPr>
      <w:t xml:space="preserve"> </w:t>
    </w:r>
    <w:hyperlink r:id="rId3" w:tgtFrame="_blank" w:history="1">
      <w:r w:rsidR="00C57E10" w:rsidRPr="00037F79">
        <w:rPr>
          <w:rStyle w:val="Hyperlink"/>
          <w:sz w:val="16"/>
          <w:szCs w:val="16"/>
        </w:rPr>
        <w:t xml:space="preserve">CC BY-NC 4.0 </w:t>
      </w:r>
      <w:r w:rsidR="00C57E10" w:rsidRPr="00C57E10">
        <w:rPr>
          <w:rStyle w:val="Hyperlink"/>
          <w:noProof/>
          <w:sz w:val="16"/>
          <w:szCs w:val="16"/>
        </w:rPr>
        <w:drawing>
          <wp:inline distT="0" distB="0" distL="0" distR="0" wp14:anchorId="297E4782" wp14:editId="6C8A06C6">
            <wp:extent cx="190500" cy="1905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E10" w:rsidRPr="00C57E10">
        <w:rPr>
          <w:rStyle w:val="Hyperlink"/>
          <w:noProof/>
          <w:sz w:val="16"/>
          <w:szCs w:val="16"/>
        </w:rPr>
        <w:drawing>
          <wp:inline distT="0" distB="0" distL="0" distR="0" wp14:anchorId="0632D980" wp14:editId="67CEAD3C">
            <wp:extent cx="190500" cy="1905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E10" w:rsidRPr="00C57E10">
        <w:rPr>
          <w:rStyle w:val="Hyperlink"/>
          <w:noProof/>
          <w:sz w:val="16"/>
          <w:szCs w:val="16"/>
        </w:rPr>
        <w:drawing>
          <wp:inline distT="0" distB="0" distL="0" distR="0" wp14:anchorId="7ED8B74D" wp14:editId="5AFD0360">
            <wp:extent cx="190500" cy="1905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25E0" w14:textId="77777777" w:rsidR="00991569" w:rsidRDefault="00991569" w:rsidP="001F38AD">
      <w:pPr>
        <w:spacing w:after="0" w:line="240" w:lineRule="auto"/>
      </w:pPr>
      <w:bookmarkStart w:id="0" w:name="_Hlk90524533"/>
      <w:bookmarkEnd w:id="0"/>
      <w:r>
        <w:separator/>
      </w:r>
    </w:p>
  </w:footnote>
  <w:footnote w:type="continuationSeparator" w:id="0">
    <w:p w14:paraId="0F10D63E" w14:textId="77777777" w:rsidR="00991569" w:rsidRDefault="00991569" w:rsidP="001F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E2E3" w14:textId="77777777" w:rsidR="00311716" w:rsidRPr="00D47A81" w:rsidRDefault="00311716" w:rsidP="00311716">
    <w:pPr>
      <w:pStyle w:val="Kopfzeile"/>
      <w:tabs>
        <w:tab w:val="clear" w:pos="4536"/>
        <w:tab w:val="clear" w:pos="9072"/>
        <w:tab w:val="right" w:pos="13892"/>
      </w:tabs>
      <w:jc w:val="right"/>
      <w:rPr>
        <w:b/>
        <w:bCs/>
        <w:color w:val="236EB6"/>
        <w:sz w:val="20"/>
        <w:szCs w:val="20"/>
      </w:rPr>
    </w:pPr>
    <w:r w:rsidRPr="001F38AD">
      <w:rPr>
        <w:noProof/>
        <w:sz w:val="20"/>
        <w:szCs w:val="20"/>
      </w:rPr>
      <w:drawing>
        <wp:anchor distT="0" distB="0" distL="114300" distR="114300" simplePos="0" relativeHeight="251713536" behindDoc="0" locked="0" layoutInCell="1" allowOverlap="1" wp14:anchorId="2D1C3E7D" wp14:editId="2F960659">
          <wp:simplePos x="0" y="0"/>
          <wp:positionH relativeFrom="column">
            <wp:posOffset>635</wp:posOffset>
          </wp:positionH>
          <wp:positionV relativeFrom="paragraph">
            <wp:posOffset>-66370</wp:posOffset>
          </wp:positionV>
          <wp:extent cx="1344305" cy="382973"/>
          <wp:effectExtent l="0" t="0" r="8255" b="0"/>
          <wp:wrapNone/>
          <wp:docPr id="5" name="Grafik 5" descr="go to the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to the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305" cy="382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8AD" w:rsidRPr="001F38AD">
      <w:rPr>
        <w:sz w:val="20"/>
        <w:szCs w:val="20"/>
      </w:rPr>
      <w:tab/>
    </w:r>
    <w:r w:rsidR="00D47A81" w:rsidRPr="00D47A81">
      <w:rPr>
        <w:b/>
        <w:bCs/>
        <w:color w:val="236EB6"/>
        <w:sz w:val="20"/>
        <w:szCs w:val="20"/>
      </w:rPr>
      <w:t>Schülerversion</w:t>
    </w:r>
    <w:r w:rsidR="00A55EC3">
      <w:rPr>
        <w:b/>
        <w:bCs/>
        <w:color w:val="236EB6"/>
        <w:sz w:val="20"/>
        <w:szCs w:val="20"/>
      </w:rPr>
      <w:t xml:space="preserve"> | </w:t>
    </w:r>
    <w:hyperlink r:id="rId2" w:history="1">
      <w:r w:rsidR="00A55EC3" w:rsidRPr="000B1699">
        <w:rPr>
          <w:rStyle w:val="Hyperlink"/>
          <w:bCs/>
          <w:sz w:val="20"/>
          <w:szCs w:val="20"/>
        </w:rPr>
        <w:t>www.unterricht-beispiele.at</w:t>
      </w:r>
    </w:hyperlink>
  </w:p>
  <w:p w14:paraId="58D012D4" w14:textId="50DB2ADD" w:rsidR="00311716" w:rsidRDefault="00247FF4" w:rsidP="00311716">
    <w:pPr>
      <w:pStyle w:val="Kopfzeile"/>
      <w:tabs>
        <w:tab w:val="clear" w:pos="4536"/>
        <w:tab w:val="clear" w:pos="9072"/>
        <w:tab w:val="right" w:pos="13892"/>
      </w:tabs>
      <w:jc w:val="right"/>
      <w:rPr>
        <w:sz w:val="20"/>
        <w:szCs w:val="20"/>
      </w:rPr>
    </w:pPr>
    <w:r>
      <w:rPr>
        <w:sz w:val="20"/>
        <w:szCs w:val="20"/>
      </w:rPr>
      <w:t>Protokolle mit Titelblatt und Inhalt</w:t>
    </w:r>
    <w:r w:rsidR="00037F79">
      <w:rPr>
        <w:sz w:val="20"/>
        <w:szCs w:val="20"/>
      </w:rPr>
      <w:t xml:space="preserve"> erstellen</w:t>
    </w:r>
    <w:r w:rsidR="001F38AD" w:rsidRPr="001F38AD">
      <w:rPr>
        <w:sz w:val="20"/>
        <w:szCs w:val="20"/>
      </w:rPr>
      <w:t xml:space="preserve"> | </w:t>
    </w:r>
    <w:proofErr w:type="spellStart"/>
    <w:r>
      <w:rPr>
        <w:sz w:val="20"/>
        <w:szCs w:val="20"/>
      </w:rPr>
      <w:t>protokoll</w:t>
    </w:r>
    <w:proofErr w:type="spellEnd"/>
    <w:r w:rsidR="00037F79">
      <w:rPr>
        <w:sz w:val="20"/>
        <w:szCs w:val="20"/>
      </w:rPr>
      <w:t xml:space="preserve">, </w:t>
    </w:r>
    <w:proofErr w:type="spellStart"/>
    <w:r w:rsidR="00037F79">
      <w:rPr>
        <w:sz w:val="20"/>
        <w:szCs w:val="20"/>
      </w:rPr>
      <w:t>word</w:t>
    </w:r>
    <w:proofErr w:type="spellEnd"/>
    <w:r w:rsidR="00037F79">
      <w:rPr>
        <w:sz w:val="20"/>
        <w:szCs w:val="20"/>
      </w:rPr>
      <w:t>, Beispiel für Schularbeit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6AE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D25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1E49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E49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A08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6EE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9A8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E20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6E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740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76BBD"/>
    <w:multiLevelType w:val="multilevel"/>
    <w:tmpl w:val="109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443DE"/>
    <w:multiLevelType w:val="multilevel"/>
    <w:tmpl w:val="CA18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D175C"/>
    <w:multiLevelType w:val="multilevel"/>
    <w:tmpl w:val="8DE2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06185"/>
    <w:multiLevelType w:val="hybridMultilevel"/>
    <w:tmpl w:val="034835CC"/>
    <w:lvl w:ilvl="0" w:tplc="32962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E582C"/>
    <w:multiLevelType w:val="hybridMultilevel"/>
    <w:tmpl w:val="CB5AE1A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25175"/>
    <w:multiLevelType w:val="multilevel"/>
    <w:tmpl w:val="9BEE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63864"/>
    <w:multiLevelType w:val="multilevel"/>
    <w:tmpl w:val="0ECA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C632F0"/>
    <w:multiLevelType w:val="multilevel"/>
    <w:tmpl w:val="B72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4F3113"/>
    <w:multiLevelType w:val="hybridMultilevel"/>
    <w:tmpl w:val="879CCEB4"/>
    <w:lvl w:ilvl="0" w:tplc="1368CA26">
      <w:start w:val="1"/>
      <w:numFmt w:val="bullet"/>
      <w:pStyle w:val="Aufzhlungszeich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23841">
    <w:abstractNumId w:val="9"/>
  </w:num>
  <w:num w:numId="2" w16cid:durableId="967930730">
    <w:abstractNumId w:val="7"/>
  </w:num>
  <w:num w:numId="3" w16cid:durableId="387999695">
    <w:abstractNumId w:val="6"/>
  </w:num>
  <w:num w:numId="4" w16cid:durableId="422773311">
    <w:abstractNumId w:val="5"/>
  </w:num>
  <w:num w:numId="5" w16cid:durableId="727340197">
    <w:abstractNumId w:val="4"/>
  </w:num>
  <w:num w:numId="6" w16cid:durableId="1491024850">
    <w:abstractNumId w:val="8"/>
  </w:num>
  <w:num w:numId="7" w16cid:durableId="1749037455">
    <w:abstractNumId w:val="3"/>
  </w:num>
  <w:num w:numId="8" w16cid:durableId="2055881441">
    <w:abstractNumId w:val="2"/>
  </w:num>
  <w:num w:numId="9" w16cid:durableId="314535185">
    <w:abstractNumId w:val="1"/>
  </w:num>
  <w:num w:numId="10" w16cid:durableId="581574040">
    <w:abstractNumId w:val="0"/>
  </w:num>
  <w:num w:numId="11" w16cid:durableId="642318776">
    <w:abstractNumId w:val="18"/>
  </w:num>
  <w:num w:numId="12" w16cid:durableId="941769032">
    <w:abstractNumId w:val="13"/>
  </w:num>
  <w:num w:numId="13" w16cid:durableId="1276328291">
    <w:abstractNumId w:val="14"/>
  </w:num>
  <w:num w:numId="14" w16cid:durableId="2090885663">
    <w:abstractNumId w:val="11"/>
  </w:num>
  <w:num w:numId="15" w16cid:durableId="117190699">
    <w:abstractNumId w:val="10"/>
  </w:num>
  <w:num w:numId="16" w16cid:durableId="331374460">
    <w:abstractNumId w:val="16"/>
  </w:num>
  <w:num w:numId="17" w16cid:durableId="1871456830">
    <w:abstractNumId w:val="15"/>
    <w:lvlOverride w:ilvl="0">
      <w:startOverride w:val="1"/>
    </w:lvlOverride>
  </w:num>
  <w:num w:numId="18" w16cid:durableId="347567830">
    <w:abstractNumId w:val="17"/>
  </w:num>
  <w:num w:numId="19" w16cid:durableId="1750612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B1"/>
    <w:rsid w:val="000078CB"/>
    <w:rsid w:val="00015D4F"/>
    <w:rsid w:val="000161CA"/>
    <w:rsid w:val="000205FF"/>
    <w:rsid w:val="00032DF7"/>
    <w:rsid w:val="00037F79"/>
    <w:rsid w:val="000A3DB9"/>
    <w:rsid w:val="000B5D1F"/>
    <w:rsid w:val="000D4A59"/>
    <w:rsid w:val="000E2D70"/>
    <w:rsid w:val="0010383B"/>
    <w:rsid w:val="00164A5D"/>
    <w:rsid w:val="00172E23"/>
    <w:rsid w:val="00191C9F"/>
    <w:rsid w:val="001C1443"/>
    <w:rsid w:val="001D150B"/>
    <w:rsid w:val="001E43E2"/>
    <w:rsid w:val="001E5B95"/>
    <w:rsid w:val="001F38AD"/>
    <w:rsid w:val="00227B77"/>
    <w:rsid w:val="00247FF4"/>
    <w:rsid w:val="00255166"/>
    <w:rsid w:val="00256AB8"/>
    <w:rsid w:val="0026460E"/>
    <w:rsid w:val="00273308"/>
    <w:rsid w:val="00277DDF"/>
    <w:rsid w:val="002D31B1"/>
    <w:rsid w:val="00311716"/>
    <w:rsid w:val="00375D9F"/>
    <w:rsid w:val="003A68EF"/>
    <w:rsid w:val="003B5C27"/>
    <w:rsid w:val="00421466"/>
    <w:rsid w:val="00480660"/>
    <w:rsid w:val="00490225"/>
    <w:rsid w:val="004B74CA"/>
    <w:rsid w:val="004C1610"/>
    <w:rsid w:val="004C270F"/>
    <w:rsid w:val="004C4FDB"/>
    <w:rsid w:val="004F5077"/>
    <w:rsid w:val="00501B30"/>
    <w:rsid w:val="0051234B"/>
    <w:rsid w:val="00521660"/>
    <w:rsid w:val="00544F4D"/>
    <w:rsid w:val="00580067"/>
    <w:rsid w:val="005C147C"/>
    <w:rsid w:val="005C3A33"/>
    <w:rsid w:val="005C55CC"/>
    <w:rsid w:val="005C70E4"/>
    <w:rsid w:val="005F7DF6"/>
    <w:rsid w:val="006071E4"/>
    <w:rsid w:val="0062281B"/>
    <w:rsid w:val="00631450"/>
    <w:rsid w:val="00694A51"/>
    <w:rsid w:val="006B7042"/>
    <w:rsid w:val="006B774D"/>
    <w:rsid w:val="006E0F64"/>
    <w:rsid w:val="00733371"/>
    <w:rsid w:val="00774619"/>
    <w:rsid w:val="0077592D"/>
    <w:rsid w:val="007769C0"/>
    <w:rsid w:val="007D232E"/>
    <w:rsid w:val="00822901"/>
    <w:rsid w:val="00843920"/>
    <w:rsid w:val="00861EFE"/>
    <w:rsid w:val="00891749"/>
    <w:rsid w:val="009249C5"/>
    <w:rsid w:val="0095297B"/>
    <w:rsid w:val="00985604"/>
    <w:rsid w:val="00991569"/>
    <w:rsid w:val="009A5692"/>
    <w:rsid w:val="009C65FC"/>
    <w:rsid w:val="00A12DF6"/>
    <w:rsid w:val="00A27D6F"/>
    <w:rsid w:val="00A55EC3"/>
    <w:rsid w:val="00AD17E0"/>
    <w:rsid w:val="00B43FCD"/>
    <w:rsid w:val="00B51AE1"/>
    <w:rsid w:val="00B7167E"/>
    <w:rsid w:val="00B85C70"/>
    <w:rsid w:val="00BE0D61"/>
    <w:rsid w:val="00BF3184"/>
    <w:rsid w:val="00C10508"/>
    <w:rsid w:val="00C52017"/>
    <w:rsid w:val="00C57E10"/>
    <w:rsid w:val="00C736D4"/>
    <w:rsid w:val="00CC6F9C"/>
    <w:rsid w:val="00CE5F92"/>
    <w:rsid w:val="00D044FD"/>
    <w:rsid w:val="00D25797"/>
    <w:rsid w:val="00D47A81"/>
    <w:rsid w:val="00D6124F"/>
    <w:rsid w:val="00D76B34"/>
    <w:rsid w:val="00DD7884"/>
    <w:rsid w:val="00E30DDE"/>
    <w:rsid w:val="00E52C95"/>
    <w:rsid w:val="00E776A9"/>
    <w:rsid w:val="00E8017D"/>
    <w:rsid w:val="00E869F5"/>
    <w:rsid w:val="00EB3588"/>
    <w:rsid w:val="00EB7D13"/>
    <w:rsid w:val="00EC434A"/>
    <w:rsid w:val="00EE1AFF"/>
    <w:rsid w:val="00EF7BF2"/>
    <w:rsid w:val="00F51920"/>
    <w:rsid w:val="00F71040"/>
    <w:rsid w:val="00F74137"/>
    <w:rsid w:val="00F82548"/>
    <w:rsid w:val="00F92703"/>
    <w:rsid w:val="00FA1521"/>
    <w:rsid w:val="00FA7333"/>
    <w:rsid w:val="00FD7BBB"/>
    <w:rsid w:val="00FE5346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BC8B3"/>
  <w15:chartTrackingRefBased/>
  <w15:docId w15:val="{F98E01E3-04ED-4347-A968-B9C2E801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31B1"/>
    <w:rPr>
      <w:rFonts w:asciiTheme="minorHAnsi" w:hAnsiTheme="minorHAnsi"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36EB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3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8AD"/>
  </w:style>
  <w:style w:type="paragraph" w:styleId="Fuzeile">
    <w:name w:val="footer"/>
    <w:basedOn w:val="Standard"/>
    <w:link w:val="FuzeileZchn"/>
    <w:uiPriority w:val="99"/>
    <w:unhideWhenUsed/>
    <w:rsid w:val="001F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38AD"/>
  </w:style>
  <w:style w:type="character" w:customStyle="1" w:styleId="berschrift1Zchn">
    <w:name w:val="Überschrift 1 Zchn"/>
    <w:basedOn w:val="Absatz-Standardschriftart"/>
    <w:link w:val="berschrift1"/>
    <w:uiPriority w:val="9"/>
    <w:rsid w:val="005C147C"/>
    <w:rPr>
      <w:rFonts w:asciiTheme="majorHAnsi" w:eastAsiaTheme="majorEastAsia" w:hAnsiTheme="majorHAnsi" w:cstheme="majorBidi"/>
      <w:color w:val="236EB6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C147C"/>
    <w:rPr>
      <w:b/>
      <w:color w:val="236EB6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5EC3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51920"/>
    <w:pPr>
      <w:spacing w:after="0" w:line="240" w:lineRule="auto"/>
    </w:pPr>
  </w:style>
  <w:style w:type="paragraph" w:styleId="Aufzhlungszeichen">
    <w:name w:val="List Bullet"/>
    <w:basedOn w:val="Standard"/>
    <w:uiPriority w:val="99"/>
    <w:unhideWhenUsed/>
    <w:rsid w:val="000A3DB9"/>
    <w:pPr>
      <w:numPr>
        <w:numId w:val="11"/>
      </w:numPr>
      <w:ind w:left="357" w:hanging="357"/>
      <w:contextualSpacing/>
    </w:pPr>
  </w:style>
  <w:style w:type="paragraph" w:styleId="Aufzhlungszeichen2">
    <w:name w:val="List Bullet 2"/>
    <w:basedOn w:val="Standard"/>
    <w:uiPriority w:val="99"/>
    <w:unhideWhenUsed/>
    <w:rsid w:val="000A3DB9"/>
    <w:pPr>
      <w:numPr>
        <w:numId w:val="2"/>
      </w:numPr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6071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AIB">
    <w:name w:val="Ü_SA_IB"/>
    <w:basedOn w:val="Standard"/>
    <w:qFormat/>
    <w:rsid w:val="0062281B"/>
    <w:pPr>
      <w:shd w:val="clear" w:color="auto" w:fill="000000" w:themeFill="text1"/>
      <w:spacing w:before="240" w:after="120" w:line="240" w:lineRule="auto"/>
      <w:contextualSpacing/>
    </w:pPr>
    <w:rPr>
      <w:rFonts w:cstheme="minorHAnsi"/>
      <w:b/>
      <w:color w:val="767171" w:themeColor="background2" w:themeShade="80"/>
      <w:sz w:val="28"/>
    </w:rPr>
  </w:style>
  <w:style w:type="paragraph" w:styleId="Listennummer">
    <w:name w:val="List Number"/>
    <w:basedOn w:val="Standard"/>
    <w:uiPriority w:val="99"/>
    <w:unhideWhenUsed/>
    <w:rsid w:val="0062281B"/>
    <w:pPr>
      <w:tabs>
        <w:tab w:val="num" w:pos="360"/>
      </w:tabs>
      <w:ind w:left="360" w:hanging="36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2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?ref=chooser-v1" TargetMode="External"/><Relationship Id="rId2" Type="http://schemas.openxmlformats.org/officeDocument/2006/relationships/hyperlink" Target="https://www.wolfgangzotter.at" TargetMode="External"/><Relationship Id="rId1" Type="http://schemas.openxmlformats.org/officeDocument/2006/relationships/hyperlink" Target="https://www.unterricht-beispiele.a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rricht-beispiele.a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i\OneDrive\%23Unterricht%20Beispiele\Beispiele\Word-Vorlage-Schuelerbeispie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E25B-74C0-416A-BF7B-98690443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Word-Vorlage-Schuelerbeispiel.dotx</Template>
  <TotalTime>0</TotalTime>
  <Pages>1</Pages>
  <Words>251</Words>
  <Characters>1639</Characters>
  <Application>Microsoft Office Word</Application>
  <DocSecurity>0</DocSecurity>
  <Lines>27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Wolfi</dc:creator>
  <cp:keywords/>
  <dc:description/>
  <cp:lastModifiedBy>Zotter Wolfgang</cp:lastModifiedBy>
  <cp:revision>19</cp:revision>
  <dcterms:created xsi:type="dcterms:W3CDTF">2024-01-14T05:16:00Z</dcterms:created>
  <dcterms:modified xsi:type="dcterms:W3CDTF">2024-01-14T05:52:00Z</dcterms:modified>
</cp:coreProperties>
</file>